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339AA" w:rsidTr="00E31F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339AA" w:rsidRDefault="005339AA" w:rsidP="00100D09">
            <w:pPr>
              <w:contextualSpacing/>
              <w:jc w:val="both"/>
              <w:outlineLvl w:val="2"/>
              <w:rPr>
                <w:rFonts w:ascii="Times New Roman" w:hAnsi="Times New Roman"/>
                <w:bCs/>
                <w:color w:val="0C0000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6"/>
                <w:lang w:val="kk-KZ"/>
              </w:rPr>
              <w:t>29.05.2020-ғы № МКБ-КЕЛ-05-03/487 шығыс хаты</w:t>
            </w:r>
          </w:p>
          <w:p w:rsidR="005339AA" w:rsidRPr="00E31F52" w:rsidRDefault="005339AA" w:rsidP="00100D09">
            <w:pPr>
              <w:contextualSpacing/>
              <w:jc w:val="both"/>
              <w:outlineLvl w:val="2"/>
              <w:rPr>
                <w:rFonts w:ascii="Times New Roman" w:hAnsi="Times New Roman"/>
                <w:bCs/>
                <w:color w:val="0C0000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6"/>
                <w:lang w:val="kk-KZ"/>
              </w:rPr>
              <w:t>29.05.2020-ғы № 9939 кіріс хаты</w:t>
            </w:r>
          </w:p>
        </w:tc>
      </w:tr>
    </w:tbl>
    <w:p w:rsidR="005339AA" w:rsidRPr="003E53DF" w:rsidRDefault="005339AA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5339AA" w:rsidRPr="003E53DF" w:rsidRDefault="005339AA" w:rsidP="00100D09">
      <w:pPr>
        <w:pStyle w:val="NoSpacing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5339AA" w:rsidRPr="003E53DF" w:rsidRDefault="005339AA" w:rsidP="00100D09">
      <w:pPr>
        <w:pStyle w:val="NoSpacing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5339AA" w:rsidRPr="003E53DF" w:rsidRDefault="005339AA" w:rsidP="00100D09">
      <w:pPr>
        <w:pStyle w:val="NoSpacing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5339AA" w:rsidRPr="003E53DF" w:rsidRDefault="005339AA" w:rsidP="00100D09">
      <w:pPr>
        <w:pStyle w:val="NoSpacing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5339AA" w:rsidRPr="003E53DF" w:rsidRDefault="005339AA" w:rsidP="00100D09">
      <w:pPr>
        <w:pStyle w:val="NoSpacing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5339AA" w:rsidRPr="003E53DF" w:rsidRDefault="005339AA" w:rsidP="00100D0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5339AA" w:rsidRPr="003E53DF" w:rsidRDefault="005339AA" w:rsidP="00100D0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/>
          <w:color w:val="000000"/>
          <w:sz w:val="28"/>
          <w:szCs w:val="28"/>
          <w:lang w:val="kk-KZ"/>
        </w:rPr>
        <w:t>ШЕШІМ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251"/>
        <w:gridCol w:w="1971"/>
        <w:gridCol w:w="1897"/>
        <w:gridCol w:w="1920"/>
      </w:tblGrid>
      <w:tr w:rsidR="005339AA" w:rsidRPr="00A04F37" w:rsidTr="00A04F37">
        <w:tc>
          <w:tcPr>
            <w:tcW w:w="534" w:type="dxa"/>
          </w:tcPr>
          <w:p w:rsidR="005339AA" w:rsidRPr="00A04F37" w:rsidRDefault="005339AA" w:rsidP="00A04F3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07" w:type="dxa"/>
          </w:tcPr>
          <w:p w:rsidR="005339AA" w:rsidRPr="00A04F37" w:rsidRDefault="005339AA" w:rsidP="00A04F3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Лауазым</w:t>
            </w:r>
          </w:p>
        </w:tc>
        <w:tc>
          <w:tcPr>
            <w:tcW w:w="1996" w:type="dxa"/>
          </w:tcPr>
          <w:p w:rsidR="005339AA" w:rsidRPr="00A04F37" w:rsidRDefault="005339AA" w:rsidP="00A04F3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Кандидаттың тегі, аты, әкесінің аты (бар болған жағдайда)</w:t>
            </w:r>
          </w:p>
          <w:p w:rsidR="005339AA" w:rsidRPr="00A04F37" w:rsidRDefault="005339AA" w:rsidP="00A04F37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977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Шешім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Жіберілмеу себебі </w:t>
            </w:r>
          </w:p>
        </w:tc>
      </w:tr>
      <w:tr w:rsidR="005339AA" w:rsidRPr="00A04F37" w:rsidTr="00A04F37">
        <w:trPr>
          <w:trHeight w:val="1560"/>
        </w:trPr>
        <w:tc>
          <w:tcPr>
            <w:tcW w:w="534" w:type="dxa"/>
            <w:vMerge w:val="restart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507" w:type="dxa"/>
            <w:vMerge w:val="restart"/>
          </w:tcPr>
          <w:p w:rsidR="005339AA" w:rsidRPr="00A04F37" w:rsidRDefault="005339AA" w:rsidP="00A04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Келес ауданы бойынша Мемлекеттік кірістер басқармасының «Есепке алу талдау және ұйымдастыру құқықтық жұмыс» бөлімінің жетекші маманы</w:t>
            </w:r>
          </w:p>
        </w:tc>
        <w:tc>
          <w:tcPr>
            <w:tcW w:w="1996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Төле Сағадат Ерғалиұлы</w:t>
            </w:r>
          </w:p>
        </w:tc>
        <w:tc>
          <w:tcPr>
            <w:tcW w:w="1977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жіберілді</w:t>
            </w:r>
          </w:p>
        </w:tc>
        <w:tc>
          <w:tcPr>
            <w:tcW w:w="1982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339AA" w:rsidRPr="00A04F37" w:rsidTr="00A04F37">
        <w:trPr>
          <w:trHeight w:val="1665"/>
        </w:trPr>
        <w:tc>
          <w:tcPr>
            <w:tcW w:w="534" w:type="dxa"/>
            <w:vMerge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507" w:type="dxa"/>
            <w:vMerge/>
          </w:tcPr>
          <w:p w:rsidR="005339AA" w:rsidRPr="00A04F37" w:rsidRDefault="005339AA" w:rsidP="00A04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</w:p>
        </w:tc>
        <w:tc>
          <w:tcPr>
            <w:tcW w:w="1996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Әлімбек Мұратбек Пердебекұлы</w:t>
            </w:r>
          </w:p>
        </w:tc>
        <w:tc>
          <w:tcPr>
            <w:tcW w:w="1977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жіберілді</w:t>
            </w:r>
          </w:p>
        </w:tc>
        <w:tc>
          <w:tcPr>
            <w:tcW w:w="1982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</w:tc>
      </w:tr>
    </w:tbl>
    <w:p w:rsidR="005339AA" w:rsidRDefault="005339AA" w:rsidP="00100D09">
      <w:pPr>
        <w:pStyle w:val="NoSpacing"/>
        <w:rPr>
          <w:lang w:val="kk-KZ"/>
        </w:rPr>
      </w:pPr>
    </w:p>
    <w:p w:rsidR="005339AA" w:rsidRPr="003E53DF" w:rsidRDefault="005339AA" w:rsidP="00100D09">
      <w:pPr>
        <w:pStyle w:val="NoSpacing"/>
        <w:jc w:val="right"/>
        <w:rPr>
          <w:bCs/>
          <w:sz w:val="26"/>
          <w:szCs w:val="26"/>
          <w:lang w:val="en-US"/>
        </w:rPr>
      </w:pPr>
      <w:r w:rsidRPr="003E53DF">
        <w:rPr>
          <w:bCs/>
          <w:sz w:val="26"/>
          <w:szCs w:val="26"/>
          <w:lang w:val="kk-KZ"/>
        </w:rPr>
        <w:t xml:space="preserve"> «Б» корпусының мемлекеттік әкімшілік лауазымына</w:t>
      </w:r>
    </w:p>
    <w:p w:rsidR="005339AA" w:rsidRPr="003E53DF" w:rsidRDefault="005339AA" w:rsidP="00100D09">
      <w:pPr>
        <w:pStyle w:val="NoSpacing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5339AA" w:rsidRPr="003E53DF" w:rsidRDefault="005339AA" w:rsidP="00100D09">
      <w:pPr>
        <w:pStyle w:val="NoSpacing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5339AA" w:rsidRPr="003E53DF" w:rsidRDefault="005339AA" w:rsidP="00100D09">
      <w:pPr>
        <w:pStyle w:val="NoSpacing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5339AA" w:rsidRPr="003E53DF" w:rsidRDefault="005339AA" w:rsidP="00100D0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5339AA" w:rsidRPr="003E53DF" w:rsidRDefault="005339AA" w:rsidP="00100D09">
      <w:pPr>
        <w:ind w:firstLine="378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3080"/>
        <w:gridCol w:w="2248"/>
        <w:gridCol w:w="1948"/>
        <w:gridCol w:w="1770"/>
      </w:tblGrid>
      <w:tr w:rsidR="005339AA" w:rsidRPr="00A04F37" w:rsidTr="00A04F37">
        <w:tc>
          <w:tcPr>
            <w:tcW w:w="528" w:type="dxa"/>
          </w:tcPr>
          <w:p w:rsidR="005339AA" w:rsidRPr="00A04F37" w:rsidRDefault="005339AA" w:rsidP="00A04F3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290" w:type="dxa"/>
          </w:tcPr>
          <w:p w:rsidR="005339AA" w:rsidRPr="00A04F37" w:rsidRDefault="005339AA" w:rsidP="00A04F3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  <w:t>Лауазым</w:t>
            </w:r>
          </w:p>
        </w:tc>
        <w:tc>
          <w:tcPr>
            <w:tcW w:w="2325" w:type="dxa"/>
          </w:tcPr>
          <w:p w:rsidR="005339AA" w:rsidRPr="00A04F37" w:rsidRDefault="005339AA" w:rsidP="00A04F3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  <w:t>Кандидаттың тегі, аты, әкесінің аты (бар болған жағдайда)</w:t>
            </w:r>
          </w:p>
          <w:p w:rsidR="005339AA" w:rsidRPr="00A04F37" w:rsidRDefault="005339AA" w:rsidP="00A04F37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1967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  <w:t xml:space="preserve">Эссе өтетін орны, күні және уақыты </w:t>
            </w:r>
          </w:p>
        </w:tc>
      </w:tr>
      <w:tr w:rsidR="005339AA" w:rsidRPr="00A04F37" w:rsidTr="00A04F37">
        <w:trPr>
          <w:trHeight w:val="1200"/>
        </w:trPr>
        <w:tc>
          <w:tcPr>
            <w:tcW w:w="528" w:type="dxa"/>
            <w:vMerge w:val="restart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  <w:t>1</w:t>
            </w:r>
          </w:p>
        </w:tc>
        <w:tc>
          <w:tcPr>
            <w:tcW w:w="3290" w:type="dxa"/>
            <w:vMerge w:val="restart"/>
          </w:tcPr>
          <w:p w:rsidR="005339AA" w:rsidRPr="00A04F37" w:rsidRDefault="005339AA" w:rsidP="00A04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Келес ауданы бойынша Мемлекеттік кірістер басқармасының «Есепке алу талдау және» бөлімінің жетекші маманы</w:t>
            </w:r>
          </w:p>
        </w:tc>
        <w:tc>
          <w:tcPr>
            <w:tcW w:w="2325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Төле Сағадат Ерғалиұлы</w:t>
            </w:r>
          </w:p>
        </w:tc>
        <w:tc>
          <w:tcPr>
            <w:tcW w:w="1967" w:type="dxa"/>
            <w:vMerge w:val="restart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Келес ауданы бойынша Мемлекеттік 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кірістер басқармасының ғимараты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Жылқышиев көшесі 13 А  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01.06.2020 ж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Сағат 17-00</w:t>
            </w:r>
          </w:p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86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</w:tr>
      <w:tr w:rsidR="005339AA" w:rsidRPr="00A04F37" w:rsidTr="00A04F37">
        <w:trPr>
          <w:trHeight w:val="1380"/>
        </w:trPr>
        <w:tc>
          <w:tcPr>
            <w:tcW w:w="528" w:type="dxa"/>
            <w:vMerge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3290" w:type="dxa"/>
            <w:vMerge/>
          </w:tcPr>
          <w:p w:rsidR="005339AA" w:rsidRPr="00A04F37" w:rsidRDefault="005339AA" w:rsidP="00A04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2325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</w:pPr>
            <w:r w:rsidRPr="00A04F37">
              <w:rPr>
                <w:rFonts w:ascii="Times New Roman" w:hAnsi="Times New Roman"/>
                <w:color w:val="000000"/>
                <w:sz w:val="26"/>
                <w:szCs w:val="26"/>
                <w:lang w:val="kk-KZ" w:eastAsia="en-US"/>
              </w:rPr>
              <w:t>Әлімбек Мұратбек Пердебекұлы</w:t>
            </w:r>
          </w:p>
        </w:tc>
        <w:tc>
          <w:tcPr>
            <w:tcW w:w="1967" w:type="dxa"/>
            <w:vMerge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  <w:tc>
          <w:tcPr>
            <w:tcW w:w="1886" w:type="dxa"/>
          </w:tcPr>
          <w:p w:rsidR="005339AA" w:rsidRPr="00A04F37" w:rsidRDefault="005339AA" w:rsidP="00A04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 w:eastAsia="en-US"/>
              </w:rPr>
            </w:pPr>
          </w:p>
        </w:tc>
      </w:tr>
    </w:tbl>
    <w:p w:rsidR="005339AA" w:rsidRDefault="005339AA"/>
    <w:sectPr w:rsidR="005339AA" w:rsidSect="003E53DF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AA" w:rsidRDefault="005339AA" w:rsidP="00D27BC3">
      <w:pPr>
        <w:spacing w:after="0" w:line="240" w:lineRule="auto"/>
      </w:pPr>
      <w:r>
        <w:separator/>
      </w:r>
    </w:p>
  </w:endnote>
  <w:endnote w:type="continuationSeparator" w:id="0">
    <w:p w:rsidR="005339AA" w:rsidRDefault="005339AA" w:rsidP="00D2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AA" w:rsidRDefault="005339AA" w:rsidP="00D27BC3">
      <w:pPr>
        <w:spacing w:after="0" w:line="240" w:lineRule="auto"/>
      </w:pPr>
      <w:r>
        <w:separator/>
      </w:r>
    </w:p>
  </w:footnote>
  <w:footnote w:type="continuationSeparator" w:id="0">
    <w:p w:rsidR="005339AA" w:rsidRDefault="005339AA" w:rsidP="00D2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AA" w:rsidRDefault="005339A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5339AA" w:rsidRPr="00E31F52" w:rsidRDefault="005339AA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29.05.2020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09"/>
    <w:rsid w:val="00100D09"/>
    <w:rsid w:val="0030525A"/>
    <w:rsid w:val="00322050"/>
    <w:rsid w:val="003E53DF"/>
    <w:rsid w:val="004E2458"/>
    <w:rsid w:val="005339AA"/>
    <w:rsid w:val="00773F98"/>
    <w:rsid w:val="00980D71"/>
    <w:rsid w:val="00A04F37"/>
    <w:rsid w:val="00D27BC3"/>
    <w:rsid w:val="00E3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D0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00D09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1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CBD"/>
  </w:style>
  <w:style w:type="paragraph" w:styleId="Footer">
    <w:name w:val="footer"/>
    <w:basedOn w:val="Normal"/>
    <w:link w:val="FooterChar"/>
    <w:uiPriority w:val="99"/>
    <w:rsid w:val="00E31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172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t_amanbaeva</dc:creator>
  <cp:keywords/>
  <dc:description/>
  <cp:lastModifiedBy>b_nursultanuly</cp:lastModifiedBy>
  <cp:revision>2</cp:revision>
  <cp:lastPrinted>2020-05-28T12:19:00Z</cp:lastPrinted>
  <dcterms:created xsi:type="dcterms:W3CDTF">2020-05-29T12:41:00Z</dcterms:created>
  <dcterms:modified xsi:type="dcterms:W3CDTF">2020-05-29T12:41:00Z</dcterms:modified>
</cp:coreProperties>
</file>