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162F8" w:rsidTr="00B3417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162F8" w:rsidRDefault="003162F8" w:rsidP="00802439">
            <w:pPr>
              <w:contextualSpacing/>
              <w:jc w:val="center"/>
              <w:rPr>
                <w:rFonts w:ascii="Times New Roman" w:hAnsi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/>
                <w:color w:val="0C0000"/>
                <w:sz w:val="24"/>
                <w:szCs w:val="24"/>
              </w:rPr>
              <w:t>26.05.2020-ғы № МКБ-К-МКБ-06-02/963 шығыс хаты</w:t>
            </w:r>
          </w:p>
          <w:p w:rsidR="003162F8" w:rsidRPr="00B34172" w:rsidRDefault="003162F8" w:rsidP="00802439">
            <w:pPr>
              <w:contextualSpacing/>
              <w:jc w:val="center"/>
              <w:rPr>
                <w:rFonts w:ascii="Times New Roman" w:hAnsi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/>
                <w:color w:val="0C0000"/>
                <w:sz w:val="24"/>
                <w:szCs w:val="24"/>
              </w:rPr>
              <w:t>26.05.2020-ғы № 9633 кіріс хаты</w:t>
            </w:r>
          </w:p>
        </w:tc>
      </w:tr>
    </w:tbl>
    <w:p w:rsidR="003162F8" w:rsidRPr="0077123D" w:rsidRDefault="003162F8" w:rsidP="00802439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2F8" w:rsidRPr="005F11C5" w:rsidRDefault="003162F8" w:rsidP="00802439">
      <w:pPr>
        <w:ind w:firstLine="378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62F8" w:rsidRPr="0083731C" w:rsidRDefault="003162F8" w:rsidP="00161B50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83731C">
        <w:rPr>
          <w:rFonts w:ascii="Times New Roman" w:hAnsi="Times New Roman"/>
          <w:color w:val="000000"/>
          <w:sz w:val="24"/>
          <w:szCs w:val="24"/>
        </w:rPr>
        <w:t>Приложение 6</w:t>
      </w:r>
    </w:p>
    <w:p w:rsidR="003162F8" w:rsidRPr="0083731C" w:rsidRDefault="003162F8" w:rsidP="00701B10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3731C">
        <w:rPr>
          <w:rFonts w:ascii="Times New Roman" w:hAnsi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3162F8" w:rsidRPr="0083731C" w:rsidRDefault="003162F8" w:rsidP="00161B50">
      <w:pPr>
        <w:ind w:firstLine="378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3162F8" w:rsidRPr="0083731C" w:rsidRDefault="003162F8" w:rsidP="00161B50">
      <w:pPr>
        <w:ind w:firstLine="378"/>
        <w:contextualSpacing/>
        <w:jc w:val="right"/>
        <w:rPr>
          <w:rFonts w:ascii="Times New Roman" w:hAnsi="Times New Roman"/>
          <w:sz w:val="24"/>
          <w:szCs w:val="24"/>
          <w:lang w:val="kk-KZ" w:eastAsia="ja-JP"/>
        </w:rPr>
      </w:pPr>
      <w:r w:rsidRPr="0083731C">
        <w:rPr>
          <w:rFonts w:ascii="Times New Roman" w:hAnsi="Times New Roman"/>
          <w:color w:val="000000"/>
          <w:sz w:val="24"/>
          <w:szCs w:val="24"/>
          <w:lang w:eastAsia="ja-JP"/>
        </w:rPr>
        <w:t>Форма</w:t>
      </w:r>
    </w:p>
    <w:p w:rsidR="003162F8" w:rsidRPr="0083731C" w:rsidRDefault="003162F8" w:rsidP="00161B50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83731C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РЕШЕНИЕ </w:t>
      </w:r>
    </w:p>
    <w:p w:rsidR="003162F8" w:rsidRPr="0083731C" w:rsidRDefault="003162F8" w:rsidP="00161B50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83731C">
        <w:rPr>
          <w:rFonts w:ascii="Times New Roman" w:hAnsi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3797"/>
        <w:gridCol w:w="2082"/>
        <w:gridCol w:w="1284"/>
        <w:gridCol w:w="1728"/>
      </w:tblGrid>
      <w:tr w:rsidR="003162F8" w:rsidRPr="00C6166B" w:rsidTr="00C6166B"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3162F8" w:rsidRPr="00C6166B" w:rsidTr="00C6166B">
        <w:trPr>
          <w:trHeight w:val="1380"/>
        </w:trPr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1.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C6166B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Ведущий специалист отдела "Непроизводственных платежей" Управления государственных доходов по городу Кентау  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7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6166B">
              <w:rPr>
                <w:rFonts w:ascii="Times New Roman" w:hAnsi="Times New Roman"/>
                <w:sz w:val="24"/>
                <w:szCs w:val="24"/>
                <w:lang w:val="kk-KZ"/>
              </w:rPr>
              <w:t>Сембиев Елнар Жанболатулы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            -</w:t>
            </w:r>
          </w:p>
        </w:tc>
      </w:tr>
    </w:tbl>
    <w:p w:rsidR="003162F8" w:rsidRDefault="003162F8" w:rsidP="00BE7D7C">
      <w:pPr>
        <w:contextualSpacing/>
        <w:rPr>
          <w:rFonts w:ascii="Times New Roman" w:hAnsi="Times New Roman"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</w:p>
    <w:p w:rsidR="003162F8" w:rsidRPr="00BE7D7C" w:rsidRDefault="003162F8" w:rsidP="00BE7D7C">
      <w:pPr>
        <w:contextualSpacing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ja-JP"/>
        </w:rPr>
        <w:tab/>
      </w:r>
      <w:r w:rsidRPr="00161B50">
        <w:rPr>
          <w:rFonts w:ascii="Times New Roman" w:hAnsi="Times New Roman"/>
          <w:color w:val="000000"/>
          <w:sz w:val="24"/>
          <w:szCs w:val="24"/>
        </w:rPr>
        <w:t>Приложение 7</w:t>
      </w:r>
    </w:p>
    <w:p w:rsidR="003162F8" w:rsidRPr="00701B10" w:rsidRDefault="003162F8" w:rsidP="00701B10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161B50">
        <w:rPr>
          <w:rFonts w:ascii="Times New Roman" w:hAnsi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3162F8" w:rsidRPr="00161B50" w:rsidRDefault="003162F8" w:rsidP="00161B50">
      <w:pPr>
        <w:ind w:firstLine="378"/>
        <w:contextualSpacing/>
        <w:jc w:val="right"/>
        <w:rPr>
          <w:rFonts w:ascii="Times New Roman" w:hAnsi="Times New Roman"/>
          <w:sz w:val="24"/>
          <w:szCs w:val="24"/>
        </w:rPr>
      </w:pPr>
      <w:r w:rsidRPr="00161B50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3162F8" w:rsidRPr="00161B50" w:rsidRDefault="003162F8" w:rsidP="00161B50">
      <w:pPr>
        <w:ind w:firstLine="37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2F8" w:rsidRPr="00161B50" w:rsidRDefault="003162F8" w:rsidP="00161B50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161B50">
        <w:rPr>
          <w:rFonts w:ascii="Times New Roman" w:hAnsi="Times New Roman"/>
          <w:color w:val="000000"/>
          <w:sz w:val="24"/>
          <w:szCs w:val="24"/>
        </w:rPr>
        <w:t xml:space="preserve">ГРАФИК </w:t>
      </w:r>
    </w:p>
    <w:p w:rsidR="003162F8" w:rsidRPr="00701B10" w:rsidRDefault="003162F8" w:rsidP="00161B50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61B50">
        <w:rPr>
          <w:rFonts w:ascii="Times New Roman" w:hAnsi="Times New Roman"/>
          <w:color w:val="000000"/>
          <w:sz w:val="24"/>
          <w:szCs w:val="24"/>
        </w:rPr>
        <w:t>проведения собеседования и эссе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3178"/>
        <w:gridCol w:w="1901"/>
        <w:gridCol w:w="2243"/>
        <w:gridCol w:w="1569"/>
      </w:tblGrid>
      <w:tr w:rsidR="003162F8" w:rsidRPr="00C6166B" w:rsidTr="00C6166B"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Место, дата и время проведения эссе</w:t>
            </w:r>
          </w:p>
        </w:tc>
      </w:tr>
      <w:tr w:rsidR="003162F8" w:rsidRPr="00C6166B" w:rsidTr="00C6166B">
        <w:trPr>
          <w:trHeight w:val="1932"/>
        </w:trPr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6166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Ведущий специалист отдела "Непроизводственных платежей" Управления государственных доходов по городу Кентау  </w:t>
            </w: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6166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1) Сембиев Елнар Жанболатулы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C6166B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Управление государственных доходов по городу Кентау, 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C6166B">
              <w:rPr>
                <w:rFonts w:ascii="Times New Roman" w:hAnsi="Times New Roman"/>
                <w:sz w:val="24"/>
                <w:szCs w:val="24"/>
                <w:lang w:val="kk-KZ" w:eastAsia="ja-JP"/>
              </w:rPr>
              <w:t>Логинова, 40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28 мая 2020 года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17:00 часов</w:t>
            </w:r>
          </w:p>
          <w:p w:rsidR="003162F8" w:rsidRPr="00C6166B" w:rsidRDefault="003162F8" w:rsidP="00C616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162F8" w:rsidRPr="00C6166B" w:rsidRDefault="003162F8" w:rsidP="00C616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6166B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        -</w:t>
            </w:r>
          </w:p>
        </w:tc>
      </w:tr>
    </w:tbl>
    <w:p w:rsidR="003162F8" w:rsidRPr="00161B50" w:rsidRDefault="003162F8" w:rsidP="00161B50">
      <w:pPr>
        <w:ind w:firstLine="378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2F8" w:rsidRPr="00161B50" w:rsidRDefault="003162F8" w:rsidP="00161B50">
      <w:pPr>
        <w:ind w:firstLine="378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62F8" w:rsidRPr="005B5569" w:rsidRDefault="003162F8">
      <w:pPr>
        <w:rPr>
          <w:lang w:val="kk-KZ"/>
        </w:rPr>
      </w:pPr>
    </w:p>
    <w:sectPr w:rsidR="003162F8" w:rsidRPr="005B5569" w:rsidSect="0083731C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F8" w:rsidRDefault="003162F8">
      <w:r>
        <w:separator/>
      </w:r>
    </w:p>
  </w:endnote>
  <w:endnote w:type="continuationSeparator" w:id="0">
    <w:p w:rsidR="003162F8" w:rsidRDefault="0031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F8" w:rsidRDefault="003162F8">
      <w:r>
        <w:separator/>
      </w:r>
    </w:p>
  </w:footnote>
  <w:footnote w:type="continuationSeparator" w:id="0">
    <w:p w:rsidR="003162F8" w:rsidRDefault="00316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F8" w:rsidRDefault="003162F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3162F8" w:rsidRPr="00B34172" w:rsidRDefault="003162F8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26.05.2020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69"/>
    <w:rsid w:val="00161B50"/>
    <w:rsid w:val="001F22FC"/>
    <w:rsid w:val="002A59BB"/>
    <w:rsid w:val="002F5994"/>
    <w:rsid w:val="003162F8"/>
    <w:rsid w:val="004F2BEA"/>
    <w:rsid w:val="0052395A"/>
    <w:rsid w:val="005A1518"/>
    <w:rsid w:val="005B5569"/>
    <w:rsid w:val="005F11C5"/>
    <w:rsid w:val="00701B10"/>
    <w:rsid w:val="00714435"/>
    <w:rsid w:val="0072430C"/>
    <w:rsid w:val="00742619"/>
    <w:rsid w:val="0077123D"/>
    <w:rsid w:val="00787F60"/>
    <w:rsid w:val="007B414F"/>
    <w:rsid w:val="00802439"/>
    <w:rsid w:val="0083731C"/>
    <w:rsid w:val="009247AC"/>
    <w:rsid w:val="00A53760"/>
    <w:rsid w:val="00A922BB"/>
    <w:rsid w:val="00B34172"/>
    <w:rsid w:val="00BE7D7C"/>
    <w:rsid w:val="00C13C67"/>
    <w:rsid w:val="00C6166B"/>
    <w:rsid w:val="00D474EB"/>
    <w:rsid w:val="00D93397"/>
    <w:rsid w:val="00EB5B59"/>
    <w:rsid w:val="00EF15E8"/>
    <w:rsid w:val="00F0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556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5569"/>
    <w:pPr>
      <w:spacing w:after="160" w:line="259" w:lineRule="auto"/>
      <w:ind w:left="720"/>
      <w:contextualSpacing/>
    </w:pPr>
    <w:rPr>
      <w:lang w:eastAsia="ja-JP"/>
    </w:rPr>
  </w:style>
  <w:style w:type="table" w:customStyle="1" w:styleId="1">
    <w:name w:val="Сетка таблицы1"/>
    <w:uiPriority w:val="99"/>
    <w:rsid w:val="00161B50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41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222"/>
  </w:style>
  <w:style w:type="paragraph" w:styleId="Footer">
    <w:name w:val="footer"/>
    <w:basedOn w:val="Normal"/>
    <w:link w:val="FooterChar"/>
    <w:uiPriority w:val="99"/>
    <w:rsid w:val="00B341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167</Words>
  <Characters>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zh_nurpeissova</dc:creator>
  <cp:keywords/>
  <dc:description/>
  <cp:lastModifiedBy>b_nursultanuly</cp:lastModifiedBy>
  <cp:revision>2</cp:revision>
  <dcterms:created xsi:type="dcterms:W3CDTF">2020-05-26T09:46:00Z</dcterms:created>
  <dcterms:modified xsi:type="dcterms:W3CDTF">2020-05-26T09:46:00Z</dcterms:modified>
</cp:coreProperties>
</file>