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C1521C" w:rsidTr="008F5824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1521C" w:rsidRDefault="00C1521C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29.05.2020-ғы № МКБ-К-МКБ-06-02/987 шығыс хаты</w:t>
            </w:r>
          </w:p>
          <w:p w:rsidR="00C1521C" w:rsidRPr="008F5824" w:rsidRDefault="00C1521C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29.05.2020-ғы № 9978 кіріс хаты</w:t>
            </w:r>
          </w:p>
        </w:tc>
      </w:tr>
    </w:tbl>
    <w:p w:rsidR="00C1521C" w:rsidRPr="001112EB" w:rsidRDefault="00C1521C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C1521C" w:rsidRPr="001112EB" w:rsidRDefault="00C1521C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>
        <w:rPr>
          <w:rFonts w:ascii="Arial" w:hAnsi="Arial" w:cs="Arial"/>
          <w:b/>
          <w:lang w:val="kk-KZ"/>
        </w:rPr>
        <w:t xml:space="preserve">Управления </w:t>
      </w:r>
      <w:r w:rsidRPr="001112EB">
        <w:rPr>
          <w:rFonts w:ascii="Arial" w:hAnsi="Arial" w:cs="Arial"/>
          <w:b/>
          <w:lang w:val="kk-KZ"/>
        </w:rPr>
        <w:t xml:space="preserve"> государственных доходов по </w:t>
      </w:r>
      <w:r>
        <w:rPr>
          <w:rFonts w:ascii="Arial" w:hAnsi="Arial" w:cs="Arial"/>
          <w:b/>
          <w:lang w:val="kk-KZ"/>
        </w:rPr>
        <w:t>городу Кентау Департамента государственных доходв по  Т</w:t>
      </w:r>
      <w:r w:rsidRPr="001112EB">
        <w:rPr>
          <w:rFonts w:ascii="Arial" w:hAnsi="Arial" w:cs="Arial"/>
          <w:b/>
          <w:lang w:val="kk-KZ"/>
        </w:rPr>
        <w:t xml:space="preserve">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 </w:t>
      </w:r>
      <w:r w:rsidRPr="00AF70E5">
        <w:rPr>
          <w:rFonts w:ascii="Arial" w:hAnsi="Arial" w:cs="Arial"/>
          <w:b/>
          <w:lang w:val="kk-KZ"/>
        </w:rPr>
        <w:t xml:space="preserve">для </w:t>
      </w:r>
      <w:r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Pr="00AF70E5">
        <w:rPr>
          <w:rFonts w:ascii="Arial" w:hAnsi="Arial" w:cs="Arial"/>
          <w:b/>
          <w:lang w:val="kk-KZ"/>
        </w:rPr>
        <w:t xml:space="preserve"> для низовой </w:t>
      </w:r>
      <w:r>
        <w:rPr>
          <w:rFonts w:ascii="Arial" w:hAnsi="Arial" w:cs="Arial"/>
          <w:b/>
          <w:lang w:val="kk-KZ"/>
        </w:rPr>
        <w:t xml:space="preserve">дожности </w:t>
      </w:r>
      <w:r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>
        <w:rPr>
          <w:rFonts w:ascii="Arial" w:hAnsi="Arial" w:cs="Arial"/>
          <w:b/>
          <w:bCs/>
          <w:color w:val="000000"/>
        </w:rPr>
        <w:t xml:space="preserve"> 26 </w:t>
      </w:r>
      <w:r w:rsidRPr="001112EB">
        <w:rPr>
          <w:rFonts w:ascii="Arial" w:hAnsi="Arial" w:cs="Arial"/>
          <w:b/>
          <w:lang w:val="kk-KZ"/>
        </w:rPr>
        <w:t>от 2</w:t>
      </w:r>
      <w:r>
        <w:rPr>
          <w:rFonts w:ascii="Arial" w:hAnsi="Arial" w:cs="Arial"/>
          <w:b/>
          <w:lang w:val="kk-KZ"/>
        </w:rPr>
        <w:t>8</w:t>
      </w:r>
      <w:r w:rsidRPr="001112EB">
        <w:rPr>
          <w:rFonts w:ascii="Arial" w:hAnsi="Arial" w:cs="Arial"/>
          <w:b/>
          <w:lang w:val="kk-KZ"/>
        </w:rPr>
        <w:t>.05.2020 года</w:t>
      </w:r>
    </w:p>
    <w:p w:rsidR="00C1521C" w:rsidRPr="001112EB" w:rsidRDefault="00C1521C" w:rsidP="00734A52">
      <w:pPr>
        <w:jc w:val="both"/>
        <w:rPr>
          <w:rFonts w:ascii="Arial" w:hAnsi="Arial" w:cs="Arial"/>
          <w:b/>
          <w:lang w:val="kk-KZ"/>
        </w:rPr>
      </w:pPr>
    </w:p>
    <w:p w:rsidR="00C1521C" w:rsidRPr="001112EB" w:rsidRDefault="00C1521C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C1521C" w:rsidRPr="001112EB" w:rsidRDefault="00C1521C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rFonts w:ascii="Arial" w:hAnsi="Arial" w:cs="Arial"/>
          <w:b/>
          <w:lang w:val="kk-KZ"/>
        </w:rPr>
        <w:t>в общем</w:t>
      </w:r>
      <w:r w:rsidRPr="001112EB">
        <w:rPr>
          <w:rFonts w:ascii="Arial" w:hAnsi="Arial" w:cs="Arial"/>
          <w:b/>
          <w:lang w:val="kk-KZ"/>
        </w:rPr>
        <w:t xml:space="preserve">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C1521C" w:rsidRPr="001112EB" w:rsidRDefault="00C1521C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9"/>
        <w:gridCol w:w="8932"/>
      </w:tblGrid>
      <w:tr w:rsidR="00C1521C" w:rsidRPr="001112EB" w:rsidTr="00613769">
        <w:tc>
          <w:tcPr>
            <w:tcW w:w="9351" w:type="dxa"/>
            <w:gridSpan w:val="2"/>
          </w:tcPr>
          <w:p w:rsidR="00C1521C" w:rsidRPr="00613769" w:rsidRDefault="00C1521C" w:rsidP="00613769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sz w:val="22"/>
                <w:szCs w:val="22"/>
                <w:lang w:val="kk-KZ"/>
              </w:rPr>
            </w:pPr>
            <w:r w:rsidRPr="00613769"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1. На должность </w:t>
            </w:r>
            <w:r w:rsidRPr="00613769">
              <w:rPr>
                <w:rFonts w:ascii="Arial" w:hAnsi="Arial" w:cs="Arial"/>
                <w:b/>
                <w:color w:val="000000"/>
                <w:sz w:val="22"/>
                <w:szCs w:val="22"/>
                <w:lang w:val="kk-KZ" w:eastAsia="ja-JP"/>
              </w:rPr>
              <w:t xml:space="preserve">ведущего специалиста отдела "Непроизводственных платежей" Управления </w:t>
            </w:r>
            <w:r w:rsidRPr="00613769">
              <w:rPr>
                <w:rFonts w:ascii="Arial" w:hAnsi="Arial" w:cs="Arial"/>
                <w:b/>
                <w:sz w:val="22"/>
                <w:szCs w:val="22"/>
                <w:lang w:val="kk-KZ"/>
              </w:rPr>
              <w:t>государственных доходов по городу Кентау</w:t>
            </w:r>
            <w:r w:rsidRPr="0061376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C1521C" w:rsidRPr="001112EB" w:rsidTr="00613769">
        <w:tc>
          <w:tcPr>
            <w:tcW w:w="419" w:type="dxa"/>
          </w:tcPr>
          <w:p w:rsidR="00C1521C" w:rsidRPr="00613769" w:rsidRDefault="00C1521C" w:rsidP="0061376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3769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932" w:type="dxa"/>
          </w:tcPr>
          <w:p w:rsidR="00C1521C" w:rsidRPr="00613769" w:rsidRDefault="00C1521C" w:rsidP="0061376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613769">
              <w:rPr>
                <w:rFonts w:ascii="Arial" w:hAnsi="Arial" w:cs="Arial"/>
                <w:sz w:val="22"/>
                <w:szCs w:val="22"/>
                <w:lang w:val="kk-KZ"/>
              </w:rPr>
              <w:t xml:space="preserve">Сембиев Елнар Жанболатұлы </w:t>
            </w:r>
          </w:p>
        </w:tc>
      </w:tr>
    </w:tbl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\</w:t>
      </w: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p w:rsidR="00C1521C" w:rsidRDefault="00C1521C" w:rsidP="009956A5">
      <w:pPr>
        <w:jc w:val="center"/>
        <w:rPr>
          <w:rFonts w:ascii="Arial" w:hAnsi="Arial" w:cs="Arial"/>
          <w:b/>
          <w:lang w:val="kk-KZ"/>
        </w:rPr>
      </w:pPr>
    </w:p>
    <w:sectPr w:rsidR="00C1521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1C" w:rsidRDefault="00C1521C">
      <w:r>
        <w:separator/>
      </w:r>
    </w:p>
  </w:endnote>
  <w:endnote w:type="continuationSeparator" w:id="0">
    <w:p w:rsidR="00C1521C" w:rsidRDefault="00C1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1C" w:rsidRDefault="00C1521C">
      <w:r>
        <w:separator/>
      </w:r>
    </w:p>
  </w:footnote>
  <w:footnote w:type="continuationSeparator" w:id="0">
    <w:p w:rsidR="00C1521C" w:rsidRDefault="00C15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1C" w:rsidRDefault="00C1521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C1521C" w:rsidRPr="008F5824" w:rsidRDefault="00C1521C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29.05.2020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C2704"/>
    <w:rsid w:val="001C446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2C7"/>
    <w:rsid w:val="005C346B"/>
    <w:rsid w:val="005E136B"/>
    <w:rsid w:val="005F106B"/>
    <w:rsid w:val="005F1B28"/>
    <w:rsid w:val="00610D37"/>
    <w:rsid w:val="00613769"/>
    <w:rsid w:val="00680369"/>
    <w:rsid w:val="006C0750"/>
    <w:rsid w:val="00701EAA"/>
    <w:rsid w:val="00703CEE"/>
    <w:rsid w:val="00720E87"/>
    <w:rsid w:val="00732513"/>
    <w:rsid w:val="00734A52"/>
    <w:rsid w:val="00754672"/>
    <w:rsid w:val="00772DA1"/>
    <w:rsid w:val="007A16AD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8F5824"/>
    <w:rsid w:val="0090371F"/>
    <w:rsid w:val="0091792D"/>
    <w:rsid w:val="00920450"/>
    <w:rsid w:val="00922ED6"/>
    <w:rsid w:val="00924EFB"/>
    <w:rsid w:val="00961F41"/>
    <w:rsid w:val="009956A5"/>
    <w:rsid w:val="009B40C8"/>
    <w:rsid w:val="009C3BE9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521C"/>
    <w:rsid w:val="00C161B8"/>
    <w:rsid w:val="00C36E2C"/>
    <w:rsid w:val="00C37FAC"/>
    <w:rsid w:val="00C45D6F"/>
    <w:rsid w:val="00C52DC4"/>
    <w:rsid w:val="00C5400B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27E4A"/>
    <w:rsid w:val="00E37A35"/>
    <w:rsid w:val="00E50EE8"/>
    <w:rsid w:val="00E96759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3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4836"/>
    <w:rPr>
      <w:rFonts w:ascii="Cambria" w:hAnsi="Cambria" w:cs="Times New Roman"/>
      <w:b/>
      <w:bCs/>
      <w:color w:val="4F81BD"/>
    </w:rPr>
  </w:style>
  <w:style w:type="paragraph" w:styleId="BodyTextIndent">
    <w:name w:val="Body Text Indent"/>
    <w:basedOn w:val="Normal"/>
    <w:link w:val="BodyTextIndentChar"/>
    <w:uiPriority w:val="99"/>
    <w:rsid w:val="00F24836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24836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F4463"/>
    <w:pPr>
      <w:ind w:left="720"/>
      <w:contextualSpacing/>
    </w:pPr>
  </w:style>
  <w:style w:type="table" w:styleId="TableGrid">
    <w:name w:val="Table Grid"/>
    <w:basedOn w:val="TableNormal"/>
    <w:uiPriority w:val="99"/>
    <w:rsid w:val="00772D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2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6EA"/>
    <w:rPr>
      <w:rFonts w:ascii="Segoe UI" w:hAnsi="Segoe UI" w:cs="Segoe UI"/>
      <w:sz w:val="18"/>
      <w:szCs w:val="18"/>
      <w:lang w:eastAsia="ru-RU"/>
    </w:rPr>
  </w:style>
  <w:style w:type="paragraph" w:customStyle="1" w:styleId="FR1">
    <w:name w:val="FR1"/>
    <w:uiPriority w:val="99"/>
    <w:rsid w:val="00F10A5F"/>
    <w:pPr>
      <w:widowControl w:val="0"/>
      <w:snapToGrid w:val="0"/>
      <w:spacing w:after="40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F58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58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E4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122</Words>
  <Characters>702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g_mazhitova</dc:creator>
  <cp:keywords/>
  <dc:description/>
  <cp:lastModifiedBy>b_nursultanuly</cp:lastModifiedBy>
  <cp:revision>2</cp:revision>
  <cp:lastPrinted>2019-06-13T05:36:00Z</cp:lastPrinted>
  <dcterms:created xsi:type="dcterms:W3CDTF">2020-05-29T11:48:00Z</dcterms:created>
  <dcterms:modified xsi:type="dcterms:W3CDTF">2020-05-29T11:48:00Z</dcterms:modified>
</cp:coreProperties>
</file>