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910C3" w:rsidTr="00C32E6C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10C3" w:rsidRDefault="008910C3" w:rsidP="00E73D99">
            <w:pPr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МКБ-К-МКБ-06-02/964 шығыс хаты</w:t>
            </w:r>
          </w:p>
          <w:p w:rsidR="008910C3" w:rsidRPr="00C32E6C" w:rsidRDefault="008910C3" w:rsidP="00E73D99">
            <w:pPr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9701 кіріс хаты</w:t>
            </w:r>
          </w:p>
        </w:tc>
      </w:tr>
    </w:tbl>
    <w:p w:rsidR="008910C3" w:rsidRDefault="008910C3" w:rsidP="00E73D99">
      <w:pPr>
        <w:ind w:firstLine="37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10C3" w:rsidRDefault="008910C3" w:rsidP="001743E7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8910C3" w:rsidRDefault="008910C3" w:rsidP="001743E7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6-қосымшасы</w:t>
      </w:r>
    </w:p>
    <w:p w:rsidR="008910C3" w:rsidRDefault="008910C3" w:rsidP="001743E7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</w:p>
    <w:p w:rsidR="008910C3" w:rsidRDefault="008910C3" w:rsidP="001743E7">
      <w:pPr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Нысан</w:t>
      </w:r>
    </w:p>
    <w:p w:rsidR="008910C3" w:rsidRDefault="008910C3" w:rsidP="001743E7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Қатысушылардың әңгімелесуге жіберу туралы </w:t>
      </w:r>
    </w:p>
    <w:p w:rsidR="008910C3" w:rsidRDefault="008910C3" w:rsidP="001743E7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ШЕШІМ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195"/>
        <w:gridCol w:w="2249"/>
        <w:gridCol w:w="1830"/>
        <w:gridCol w:w="1512"/>
      </w:tblGrid>
      <w:tr w:rsidR="008910C3" w:rsidRPr="0076705C" w:rsidTr="0076705C"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Лауазым</w:t>
            </w:r>
          </w:p>
        </w:tc>
        <w:tc>
          <w:tcPr>
            <w:tcW w:w="2249" w:type="dxa"/>
          </w:tcPr>
          <w:p w:rsidR="008910C3" w:rsidRPr="0076705C" w:rsidRDefault="008910C3" w:rsidP="0076705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Кандидаттың тегі, аты, әкесінің аты (бар болған жағдайда)</w:t>
            </w:r>
          </w:p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30" w:type="dxa"/>
          </w:tcPr>
          <w:p w:rsidR="008910C3" w:rsidRPr="0076705C" w:rsidRDefault="008910C3" w:rsidP="00767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Шешім</w:t>
            </w:r>
          </w:p>
          <w:p w:rsidR="008910C3" w:rsidRPr="0076705C" w:rsidRDefault="008910C3" w:rsidP="00767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Жіберілмеу себебі </w:t>
            </w:r>
          </w:p>
        </w:tc>
      </w:tr>
      <w:tr w:rsidR="008910C3" w:rsidRPr="0076705C" w:rsidTr="0076705C">
        <w:trPr>
          <w:trHeight w:val="2254"/>
        </w:trPr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Кентау қаласы бойынша Мемлекеттік кірістер басқармасының "Салықтық бақылау" бөлімінің  бас маманы</w:t>
            </w:r>
          </w:p>
        </w:tc>
        <w:tc>
          <w:tcPr>
            <w:tcW w:w="2249" w:type="dxa"/>
          </w:tcPr>
          <w:p w:rsidR="008910C3" w:rsidRPr="0076705C" w:rsidRDefault="008910C3" w:rsidP="007670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1) </w:t>
            </w:r>
            <w:r w:rsidRPr="007670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өле Сағадат  Ерғалиұлы</w:t>
            </w:r>
          </w:p>
        </w:tc>
        <w:tc>
          <w:tcPr>
            <w:tcW w:w="1830" w:type="dxa"/>
          </w:tcPr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Жіберілді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 -</w:t>
            </w:r>
          </w:p>
        </w:tc>
      </w:tr>
    </w:tbl>
    <w:p w:rsidR="008910C3" w:rsidRDefault="008910C3" w:rsidP="001743E7">
      <w:pPr>
        <w:rPr>
          <w:sz w:val="24"/>
          <w:szCs w:val="24"/>
          <w:lang w:val="kk-KZ"/>
        </w:rPr>
      </w:pPr>
    </w:p>
    <w:p w:rsidR="008910C3" w:rsidRDefault="008910C3" w:rsidP="001743E7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8910C3" w:rsidRDefault="008910C3" w:rsidP="001743E7">
      <w:pPr>
        <w:ind w:left="5670"/>
        <w:contextualSpacing/>
        <w:jc w:val="center"/>
        <w:outlineLvl w:val="2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7-қосымшасы</w:t>
      </w:r>
    </w:p>
    <w:p w:rsidR="008910C3" w:rsidRDefault="008910C3" w:rsidP="001743E7">
      <w:pPr>
        <w:ind w:firstLine="378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Нысан </w:t>
      </w:r>
    </w:p>
    <w:p w:rsidR="008910C3" w:rsidRDefault="008910C3" w:rsidP="001743E7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8910C3" w:rsidRDefault="008910C3" w:rsidP="001743E7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КЕСТЕСІ 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821"/>
        <w:gridCol w:w="2598"/>
        <w:gridCol w:w="2126"/>
        <w:gridCol w:w="1241"/>
      </w:tblGrid>
      <w:tr w:rsidR="008910C3" w:rsidRPr="0076705C" w:rsidTr="0076705C"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Лауазым</w:t>
            </w:r>
          </w:p>
        </w:tc>
        <w:tc>
          <w:tcPr>
            <w:tcW w:w="2598" w:type="dxa"/>
          </w:tcPr>
          <w:p w:rsidR="008910C3" w:rsidRPr="0076705C" w:rsidRDefault="008910C3" w:rsidP="0076705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Кандидаттың тегі, аты, әкесінің аты (бар болған жағдайда)</w:t>
            </w:r>
          </w:p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8910C3" w:rsidRPr="0076705C" w:rsidRDefault="008910C3" w:rsidP="00767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Әңгімелесу өтетін орны, күні және уақыты </w:t>
            </w:r>
          </w:p>
        </w:tc>
        <w:tc>
          <w:tcPr>
            <w:tcW w:w="1241" w:type="dxa"/>
          </w:tcPr>
          <w:p w:rsidR="008910C3" w:rsidRPr="0076705C" w:rsidRDefault="008910C3" w:rsidP="00767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Эссе өтетін орны, күні және уақыты </w:t>
            </w:r>
          </w:p>
        </w:tc>
      </w:tr>
      <w:tr w:rsidR="008910C3" w:rsidRPr="0076705C" w:rsidTr="0076705C">
        <w:trPr>
          <w:trHeight w:val="3220"/>
        </w:trPr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8910C3" w:rsidRPr="0076705C" w:rsidRDefault="008910C3" w:rsidP="007670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Кентау қаласы бойынша Мемлекеттік кірістер басқармасының "Салықтық бақылау" бөлімінің  бас маманы</w:t>
            </w:r>
          </w:p>
        </w:tc>
        <w:tc>
          <w:tcPr>
            <w:tcW w:w="2598" w:type="dxa"/>
          </w:tcPr>
          <w:p w:rsidR="008910C3" w:rsidRPr="0076705C" w:rsidRDefault="008910C3" w:rsidP="007670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1) </w:t>
            </w:r>
            <w:r w:rsidRPr="007670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өле Сағадат  Ерғалиұлы</w:t>
            </w:r>
          </w:p>
        </w:tc>
        <w:tc>
          <w:tcPr>
            <w:tcW w:w="2126" w:type="dxa"/>
          </w:tcPr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Кентау қаласы бойынша Мемлекеттік кірістер басқармасы, Логинов,40</w:t>
            </w:r>
          </w:p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28.05.2020ж.</w:t>
            </w:r>
          </w:p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сағат 17-15</w:t>
            </w:r>
          </w:p>
        </w:tc>
        <w:tc>
          <w:tcPr>
            <w:tcW w:w="1241" w:type="dxa"/>
          </w:tcPr>
          <w:p w:rsidR="008910C3" w:rsidRPr="0076705C" w:rsidRDefault="008910C3" w:rsidP="0076705C">
            <w:pPr>
              <w:spacing w:after="0" w:line="240" w:lineRule="auto"/>
              <w:ind w:firstLine="3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76705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-</w:t>
            </w:r>
          </w:p>
        </w:tc>
      </w:tr>
    </w:tbl>
    <w:p w:rsidR="008910C3" w:rsidRPr="007668F3" w:rsidRDefault="008910C3" w:rsidP="00E73D99">
      <w:pPr>
        <w:ind w:firstLine="37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10C3" w:rsidRPr="007668F3" w:rsidRDefault="008910C3" w:rsidP="00E73D99">
      <w:pPr>
        <w:rPr>
          <w:sz w:val="24"/>
          <w:szCs w:val="24"/>
        </w:rPr>
      </w:pPr>
    </w:p>
    <w:sectPr w:rsidR="008910C3" w:rsidRPr="007668F3" w:rsidSect="007668F3">
      <w:head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C3" w:rsidRDefault="008910C3">
      <w:r>
        <w:separator/>
      </w:r>
    </w:p>
  </w:endnote>
  <w:endnote w:type="continuationSeparator" w:id="0">
    <w:p w:rsidR="008910C3" w:rsidRDefault="0089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C3" w:rsidRDefault="008910C3">
      <w:r>
        <w:separator/>
      </w:r>
    </w:p>
  </w:footnote>
  <w:footnote w:type="continuationSeparator" w:id="0">
    <w:p w:rsidR="008910C3" w:rsidRDefault="00891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C3" w:rsidRDefault="008910C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8910C3" w:rsidRPr="00C32E6C" w:rsidRDefault="008910C3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26.05.2020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69"/>
    <w:rsid w:val="00002888"/>
    <w:rsid w:val="00014F66"/>
    <w:rsid w:val="000D14B4"/>
    <w:rsid w:val="000E168F"/>
    <w:rsid w:val="00110862"/>
    <w:rsid w:val="001625AC"/>
    <w:rsid w:val="001743E7"/>
    <w:rsid w:val="001C1980"/>
    <w:rsid w:val="0020711B"/>
    <w:rsid w:val="002F5994"/>
    <w:rsid w:val="003854FA"/>
    <w:rsid w:val="00490C36"/>
    <w:rsid w:val="004B6EED"/>
    <w:rsid w:val="004D51F3"/>
    <w:rsid w:val="004F2BEA"/>
    <w:rsid w:val="00572D07"/>
    <w:rsid w:val="005B5569"/>
    <w:rsid w:val="0067662B"/>
    <w:rsid w:val="006967F8"/>
    <w:rsid w:val="006F3AE7"/>
    <w:rsid w:val="007346AB"/>
    <w:rsid w:val="007668F3"/>
    <w:rsid w:val="0076705C"/>
    <w:rsid w:val="00872611"/>
    <w:rsid w:val="008910C3"/>
    <w:rsid w:val="00891419"/>
    <w:rsid w:val="009247AC"/>
    <w:rsid w:val="009358E9"/>
    <w:rsid w:val="00A422C1"/>
    <w:rsid w:val="00B31AA3"/>
    <w:rsid w:val="00B63B48"/>
    <w:rsid w:val="00B83E2A"/>
    <w:rsid w:val="00C32E6C"/>
    <w:rsid w:val="00C95F11"/>
    <w:rsid w:val="00CD3A43"/>
    <w:rsid w:val="00CF0858"/>
    <w:rsid w:val="00D50A67"/>
    <w:rsid w:val="00E73D99"/>
    <w:rsid w:val="00E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56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5569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uiPriority w:val="99"/>
    <w:rsid w:val="00E73D99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2E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FBB"/>
  </w:style>
  <w:style w:type="paragraph" w:styleId="Footer">
    <w:name w:val="footer"/>
    <w:basedOn w:val="Normal"/>
    <w:link w:val="FooterChar"/>
    <w:uiPriority w:val="99"/>
    <w:rsid w:val="00C32E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zh_nurpeissova</dc:creator>
  <cp:keywords/>
  <dc:description/>
  <cp:lastModifiedBy>b_nursultanuly</cp:lastModifiedBy>
  <cp:revision>2</cp:revision>
  <dcterms:created xsi:type="dcterms:W3CDTF">2020-05-26T12:11:00Z</dcterms:created>
  <dcterms:modified xsi:type="dcterms:W3CDTF">2020-05-26T12:11:00Z</dcterms:modified>
</cp:coreProperties>
</file>