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E638B" w:rsidTr="00D941B7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E638B" w:rsidRDefault="001E638B" w:rsidP="005B5569">
            <w:pPr>
              <w:contextualSpacing/>
              <w:jc w:val="center"/>
              <w:outlineLvl w:val="2"/>
              <w:rPr>
                <w:rFonts w:ascii="Times New Roman" w:hAnsi="Times New Roman"/>
                <w:b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4"/>
                <w:lang w:val="kk-KZ"/>
              </w:rPr>
              <w:t>26.05.2020-ғы № МКБ-К-МКБ-06-02/963 шығыс хаты</w:t>
            </w:r>
          </w:p>
          <w:p w:rsidR="001E638B" w:rsidRPr="00D941B7" w:rsidRDefault="001E638B" w:rsidP="005B5569">
            <w:pPr>
              <w:contextualSpacing/>
              <w:jc w:val="center"/>
              <w:outlineLvl w:val="2"/>
              <w:rPr>
                <w:rFonts w:ascii="Times New Roman" w:hAnsi="Times New Roman"/>
                <w:b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4"/>
                <w:lang w:val="kk-KZ"/>
              </w:rPr>
              <w:t>26.05.2020-ғы № 9633 кіріс хаты</w:t>
            </w:r>
          </w:p>
        </w:tc>
      </w:tr>
    </w:tbl>
    <w:p w:rsidR="001E638B" w:rsidRPr="0077123D" w:rsidRDefault="001E638B" w:rsidP="005B5569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 w:rsidRPr="0077123D">
        <w:rPr>
          <w:rFonts w:ascii="Times New Roman" w:hAnsi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1E638B" w:rsidRPr="0077123D" w:rsidRDefault="001E638B" w:rsidP="005B5569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 w:rsidRPr="0077123D">
        <w:rPr>
          <w:rFonts w:ascii="Times New Roman" w:hAnsi="Times New Roman"/>
          <w:bCs/>
          <w:sz w:val="24"/>
          <w:szCs w:val="24"/>
          <w:lang w:val="kk-KZ"/>
        </w:rPr>
        <w:t>6-қосымшасы</w:t>
      </w:r>
    </w:p>
    <w:p w:rsidR="001E638B" w:rsidRPr="0077123D" w:rsidRDefault="001E638B" w:rsidP="005B5569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</w:p>
    <w:p w:rsidR="001E638B" w:rsidRPr="0077123D" w:rsidRDefault="001E638B" w:rsidP="005B5569">
      <w:pPr>
        <w:contextualSpacing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123D">
        <w:rPr>
          <w:rFonts w:ascii="Times New Roman" w:hAnsi="Times New Roman"/>
          <w:color w:val="000000"/>
          <w:sz w:val="24"/>
          <w:szCs w:val="24"/>
          <w:lang w:val="kk-KZ"/>
        </w:rPr>
        <w:t>Нысан</w:t>
      </w:r>
    </w:p>
    <w:p w:rsidR="001E638B" w:rsidRPr="0077123D" w:rsidRDefault="001E638B" w:rsidP="005B5569">
      <w:pPr>
        <w:contextualSpacing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1E638B" w:rsidRPr="0077123D" w:rsidRDefault="001E638B" w:rsidP="005B556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123D">
        <w:rPr>
          <w:rFonts w:ascii="Times New Roman" w:hAnsi="Times New Roman"/>
          <w:color w:val="000000"/>
          <w:sz w:val="24"/>
          <w:szCs w:val="24"/>
          <w:lang w:val="kk-KZ"/>
        </w:rPr>
        <w:t xml:space="preserve">Қатысушылардың әңгімелесуге жіберу туралы </w:t>
      </w:r>
    </w:p>
    <w:p w:rsidR="001E638B" w:rsidRPr="0077123D" w:rsidRDefault="001E638B" w:rsidP="005B556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123D">
        <w:rPr>
          <w:rFonts w:ascii="Times New Roman" w:hAnsi="Times New Roman"/>
          <w:color w:val="000000"/>
          <w:sz w:val="24"/>
          <w:szCs w:val="24"/>
          <w:lang w:val="kk-KZ"/>
        </w:rPr>
        <w:t>ШЕШІМ</w:t>
      </w:r>
    </w:p>
    <w:p w:rsidR="001E638B" w:rsidRPr="0077123D" w:rsidRDefault="001E638B" w:rsidP="005B556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"/>
        <w:gridCol w:w="3469"/>
        <w:gridCol w:w="2249"/>
        <w:gridCol w:w="1830"/>
        <w:gridCol w:w="1515"/>
      </w:tblGrid>
      <w:tr w:rsidR="001E638B" w:rsidRPr="0095290F" w:rsidTr="0095290F"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Лауазым</w:t>
            </w:r>
          </w:p>
        </w:tc>
        <w:tc>
          <w:tcPr>
            <w:tcW w:w="2249" w:type="dxa"/>
          </w:tcPr>
          <w:p w:rsidR="001E638B" w:rsidRPr="0095290F" w:rsidRDefault="001E638B" w:rsidP="0095290F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Кандидаттың тегі, аты, әкесінің аты (бар болған жағдайда)</w:t>
            </w:r>
          </w:p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830" w:type="dxa"/>
          </w:tcPr>
          <w:p w:rsidR="001E638B" w:rsidRPr="0095290F" w:rsidRDefault="001E638B" w:rsidP="00952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Шешім</w:t>
            </w:r>
          </w:p>
          <w:p w:rsidR="001E638B" w:rsidRPr="0095290F" w:rsidRDefault="001E638B" w:rsidP="00952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Жіберілмеу себебі </w:t>
            </w:r>
          </w:p>
        </w:tc>
      </w:tr>
      <w:tr w:rsidR="001E638B" w:rsidRPr="0095290F" w:rsidTr="0095290F">
        <w:trPr>
          <w:trHeight w:val="2254"/>
        </w:trPr>
        <w:tc>
          <w:tcPr>
            <w:tcW w:w="0" w:type="auto"/>
          </w:tcPr>
          <w:p w:rsidR="001E638B" w:rsidRPr="0095290F" w:rsidRDefault="001E638B" w:rsidP="009529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Кентау қаласы бойынша Мемлекеттік кірістер басқармасының "Өндірістік  емес төлемдер" бөлімінің жетекші маманы </w:t>
            </w:r>
          </w:p>
        </w:tc>
        <w:tc>
          <w:tcPr>
            <w:tcW w:w="2249" w:type="dxa"/>
          </w:tcPr>
          <w:p w:rsidR="001E638B" w:rsidRPr="0095290F" w:rsidRDefault="001E638B" w:rsidP="00952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7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90F">
              <w:rPr>
                <w:rFonts w:ascii="Times New Roman" w:hAnsi="Times New Roman"/>
                <w:sz w:val="24"/>
                <w:szCs w:val="24"/>
                <w:lang w:val="kk-KZ"/>
              </w:rPr>
              <w:t>Сембиев Елнар Жанболатулы</w:t>
            </w:r>
          </w:p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830" w:type="dxa"/>
          </w:tcPr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Жіберілді</w:t>
            </w:r>
          </w:p>
        </w:tc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 -</w:t>
            </w:r>
          </w:p>
        </w:tc>
      </w:tr>
    </w:tbl>
    <w:p w:rsidR="001E638B" w:rsidRPr="0077123D" w:rsidRDefault="001E638B">
      <w:pPr>
        <w:rPr>
          <w:sz w:val="24"/>
          <w:szCs w:val="24"/>
          <w:lang w:val="kk-KZ"/>
        </w:rPr>
      </w:pPr>
    </w:p>
    <w:p w:rsidR="001E638B" w:rsidRPr="0077123D" w:rsidRDefault="001E638B" w:rsidP="00802439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 w:rsidRPr="0077123D">
        <w:rPr>
          <w:rFonts w:ascii="Times New Roman" w:hAnsi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1E638B" w:rsidRPr="0077123D" w:rsidRDefault="001E638B" w:rsidP="00802439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 w:rsidRPr="0077123D">
        <w:rPr>
          <w:rFonts w:ascii="Times New Roman" w:hAnsi="Times New Roman"/>
          <w:bCs/>
          <w:sz w:val="24"/>
          <w:szCs w:val="24"/>
          <w:lang w:val="kk-KZ"/>
        </w:rPr>
        <w:t>7-қосымшасы</w:t>
      </w:r>
    </w:p>
    <w:p w:rsidR="001E638B" w:rsidRPr="0077123D" w:rsidRDefault="001E638B" w:rsidP="0077123D">
      <w:pPr>
        <w:ind w:firstLine="378"/>
        <w:contextualSpacing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123D">
        <w:rPr>
          <w:rFonts w:ascii="Times New Roman" w:hAnsi="Times New Roman"/>
          <w:color w:val="000000"/>
          <w:sz w:val="24"/>
          <w:szCs w:val="24"/>
          <w:lang w:val="kk-KZ"/>
        </w:rPr>
        <w:t xml:space="preserve">Нысан </w:t>
      </w:r>
    </w:p>
    <w:p w:rsidR="001E638B" w:rsidRPr="0077123D" w:rsidRDefault="001E638B" w:rsidP="0080243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123D">
        <w:rPr>
          <w:rFonts w:ascii="Times New Roman" w:hAnsi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1E638B" w:rsidRPr="0077123D" w:rsidRDefault="001E638B" w:rsidP="0080243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123D">
        <w:rPr>
          <w:rFonts w:ascii="Times New Roman" w:hAnsi="Times New Roman"/>
          <w:color w:val="000000"/>
          <w:sz w:val="24"/>
          <w:szCs w:val="24"/>
          <w:lang w:val="kk-KZ"/>
        </w:rPr>
        <w:t xml:space="preserve">КЕСТЕСІ </w:t>
      </w:r>
    </w:p>
    <w:p w:rsidR="001E638B" w:rsidRPr="0077123D" w:rsidRDefault="001E638B" w:rsidP="0080243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881"/>
        <w:gridCol w:w="2598"/>
        <w:gridCol w:w="2126"/>
        <w:gridCol w:w="1241"/>
      </w:tblGrid>
      <w:tr w:rsidR="001E638B" w:rsidRPr="0095290F" w:rsidTr="0095290F"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Лауазым</w:t>
            </w:r>
          </w:p>
        </w:tc>
        <w:tc>
          <w:tcPr>
            <w:tcW w:w="2598" w:type="dxa"/>
          </w:tcPr>
          <w:p w:rsidR="001E638B" w:rsidRPr="0095290F" w:rsidRDefault="001E638B" w:rsidP="0095290F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Кандидаттың тегі, аты, әкесінің аты (бар болған жағдайда)</w:t>
            </w:r>
          </w:p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1E638B" w:rsidRPr="0095290F" w:rsidRDefault="001E638B" w:rsidP="00952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Әңгімелесу өтетін орны, күні және уақыты </w:t>
            </w:r>
          </w:p>
        </w:tc>
        <w:tc>
          <w:tcPr>
            <w:tcW w:w="1241" w:type="dxa"/>
          </w:tcPr>
          <w:p w:rsidR="001E638B" w:rsidRPr="0095290F" w:rsidRDefault="001E638B" w:rsidP="00952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Эссе өтетін орны, күні және уақыты </w:t>
            </w:r>
          </w:p>
        </w:tc>
      </w:tr>
      <w:tr w:rsidR="001E638B" w:rsidRPr="0095290F" w:rsidTr="0095290F">
        <w:trPr>
          <w:trHeight w:val="3220"/>
        </w:trPr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0" w:type="auto"/>
          </w:tcPr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Кентау қаласы бойынша Мемлекеттік кірістер басқармасының "Өндірістік  емес төлемдер" бөлімінің жетекші маманы </w:t>
            </w:r>
          </w:p>
        </w:tc>
        <w:tc>
          <w:tcPr>
            <w:tcW w:w="2598" w:type="dxa"/>
          </w:tcPr>
          <w:p w:rsidR="001E638B" w:rsidRPr="0095290F" w:rsidRDefault="001E638B" w:rsidP="0095290F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sz w:val="24"/>
                <w:szCs w:val="24"/>
                <w:lang w:val="kk-KZ" w:eastAsia="en-US"/>
              </w:rPr>
              <w:t>1) Сембиев Елнар Жанболатулы</w:t>
            </w:r>
          </w:p>
        </w:tc>
        <w:tc>
          <w:tcPr>
            <w:tcW w:w="2126" w:type="dxa"/>
          </w:tcPr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Кентау қаласы бойынша Мемлекеттік кірістер басқармасы, Логинов,40</w:t>
            </w:r>
          </w:p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28.05.2020ж.</w:t>
            </w:r>
          </w:p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сағат 17-00</w:t>
            </w:r>
          </w:p>
        </w:tc>
        <w:tc>
          <w:tcPr>
            <w:tcW w:w="1241" w:type="dxa"/>
          </w:tcPr>
          <w:p w:rsidR="001E638B" w:rsidRPr="0095290F" w:rsidRDefault="001E638B" w:rsidP="0095290F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95290F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-</w:t>
            </w:r>
          </w:p>
        </w:tc>
      </w:tr>
    </w:tbl>
    <w:p w:rsidR="001E638B" w:rsidRPr="0077123D" w:rsidRDefault="001E638B" w:rsidP="0080243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638B" w:rsidRPr="005F11C5" w:rsidRDefault="001E638B" w:rsidP="00802439">
      <w:pPr>
        <w:ind w:firstLine="378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638B" w:rsidRPr="00D83201" w:rsidRDefault="001E638B" w:rsidP="00802439">
      <w:pPr>
        <w:rPr>
          <w:lang w:val="kk-KZ"/>
        </w:rPr>
      </w:pPr>
    </w:p>
    <w:p w:rsidR="001E638B" w:rsidRPr="005B5569" w:rsidRDefault="001E638B">
      <w:pPr>
        <w:rPr>
          <w:lang w:val="kk-KZ"/>
        </w:rPr>
      </w:pPr>
    </w:p>
    <w:sectPr w:rsidR="001E638B" w:rsidRPr="005B5569" w:rsidSect="009247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8B" w:rsidRDefault="001E638B">
      <w:r>
        <w:separator/>
      </w:r>
    </w:p>
  </w:endnote>
  <w:endnote w:type="continuationSeparator" w:id="0">
    <w:p w:rsidR="001E638B" w:rsidRDefault="001E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8B" w:rsidRDefault="001E638B">
      <w:r>
        <w:separator/>
      </w:r>
    </w:p>
  </w:footnote>
  <w:footnote w:type="continuationSeparator" w:id="0">
    <w:p w:rsidR="001E638B" w:rsidRDefault="001E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B" w:rsidRDefault="001E638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1E638B" w:rsidRPr="00D941B7" w:rsidRDefault="001E638B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26.05.2020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69"/>
    <w:rsid w:val="001E638B"/>
    <w:rsid w:val="002A59BB"/>
    <w:rsid w:val="002F5994"/>
    <w:rsid w:val="004F2BEA"/>
    <w:rsid w:val="0050273B"/>
    <w:rsid w:val="005A1518"/>
    <w:rsid w:val="005B5569"/>
    <w:rsid w:val="005F11C5"/>
    <w:rsid w:val="006A13FB"/>
    <w:rsid w:val="006D37A1"/>
    <w:rsid w:val="0072430C"/>
    <w:rsid w:val="0077123D"/>
    <w:rsid w:val="007B414F"/>
    <w:rsid w:val="00802439"/>
    <w:rsid w:val="009247AC"/>
    <w:rsid w:val="0095290F"/>
    <w:rsid w:val="009B4A5D"/>
    <w:rsid w:val="00D83201"/>
    <w:rsid w:val="00D941B7"/>
    <w:rsid w:val="00EF15E8"/>
    <w:rsid w:val="00FB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556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5569"/>
    <w:pPr>
      <w:spacing w:after="160" w:line="259" w:lineRule="auto"/>
      <w:ind w:left="720"/>
      <w:contextualSpacing/>
    </w:pPr>
    <w:rPr>
      <w:lang w:eastAsia="ja-JP"/>
    </w:rPr>
  </w:style>
  <w:style w:type="paragraph" w:styleId="Header">
    <w:name w:val="header"/>
    <w:basedOn w:val="Normal"/>
    <w:link w:val="HeaderChar"/>
    <w:uiPriority w:val="99"/>
    <w:rsid w:val="00D941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8E3"/>
  </w:style>
  <w:style w:type="paragraph" w:styleId="Footer">
    <w:name w:val="footer"/>
    <w:basedOn w:val="Normal"/>
    <w:link w:val="FooterChar"/>
    <w:uiPriority w:val="99"/>
    <w:rsid w:val="00D941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zh_nurpeissova</dc:creator>
  <cp:keywords/>
  <dc:description/>
  <cp:lastModifiedBy>b_nursultanuly</cp:lastModifiedBy>
  <cp:revision>2</cp:revision>
  <dcterms:created xsi:type="dcterms:W3CDTF">2020-05-26T09:46:00Z</dcterms:created>
  <dcterms:modified xsi:type="dcterms:W3CDTF">2020-05-26T09:46:00Z</dcterms:modified>
</cp:coreProperties>
</file>